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31" w:rsidRDefault="000A58CC" w:rsidP="000A58CC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0A58CC">
        <w:rPr>
          <w:rFonts w:ascii="Times New Roman" w:hAnsi="Times New Roman" w:cs="Times New Roman"/>
          <w:b/>
          <w:sz w:val="28"/>
          <w:szCs w:val="28"/>
        </w:rPr>
        <w:t>Arkiv</w:t>
      </w:r>
      <w:r w:rsidR="00A6296B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proofErr w:type="spellStart"/>
      <w:r w:rsidRPr="000A58CC">
        <w:rPr>
          <w:rFonts w:ascii="Times New Roman" w:hAnsi="Times New Roman" w:cs="Times New Roman"/>
          <w:b/>
          <w:sz w:val="28"/>
          <w:szCs w:val="28"/>
        </w:rPr>
        <w:t>plugin</w:t>
      </w:r>
      <w:proofErr w:type="spellEnd"/>
    </w:p>
    <w:p w:rsidR="000A58CC" w:rsidRDefault="000A58CC" w:rsidP="000A58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58CC" w:rsidRDefault="000A58CC" w:rsidP="000A58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58CC" w:rsidRDefault="000A58CC" w:rsidP="000A58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CC">
        <w:rPr>
          <w:rFonts w:ascii="Times New Roman" w:hAnsi="Times New Roman" w:cs="Times New Roman"/>
          <w:b/>
          <w:sz w:val="24"/>
          <w:szCs w:val="24"/>
          <w:u w:val="single"/>
        </w:rPr>
        <w:t>Arkivere inngående</w:t>
      </w:r>
      <w:r w:rsidR="00120615">
        <w:rPr>
          <w:rFonts w:ascii="Times New Roman" w:hAnsi="Times New Roman" w:cs="Times New Roman"/>
          <w:b/>
          <w:sz w:val="24"/>
          <w:szCs w:val="24"/>
          <w:u w:val="single"/>
        </w:rPr>
        <w:t>/utgående</w:t>
      </w:r>
      <w:r w:rsidRPr="000A5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e-post</w:t>
      </w:r>
      <w:r w:rsidR="00090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004399">
        <w:rPr>
          <w:rFonts w:ascii="Times New Roman" w:hAnsi="Times New Roman" w:cs="Times New Roman"/>
          <w:b/>
          <w:sz w:val="24"/>
          <w:szCs w:val="24"/>
          <w:u w:val="single"/>
        </w:rPr>
        <w:t xml:space="preserve">eksisterende </w:t>
      </w:r>
      <w:r w:rsidR="00090420">
        <w:rPr>
          <w:rFonts w:ascii="Times New Roman" w:hAnsi="Times New Roman" w:cs="Times New Roman"/>
          <w:b/>
          <w:sz w:val="24"/>
          <w:szCs w:val="24"/>
          <w:u w:val="single"/>
        </w:rPr>
        <w:t>sak</w:t>
      </w:r>
      <w:r w:rsidRPr="000A58C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090420" w:rsidRDefault="00090420" w:rsidP="000A58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Åpne eller marker e-posten du skal registrere i ESA. Trykk på ESA-knappen i meny-feltet, trykk deretter på «arkiver» Du får opp innloggingsbildet og må logge deg inn med brukernavn og passord (likt som ESA). </w:t>
      </w:r>
    </w:p>
    <w:p w:rsidR="00090420" w:rsidRDefault="00090420" w:rsidP="000A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F56" w:rsidRDefault="004365FF" w:rsidP="000A58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skal nå stå i fanen «I eksisterende sak». Skriv inn saksnummer for saken du skal arkivere inn i og trykk på de grønne pilene </w:t>
      </w:r>
      <w:r w:rsidR="00E64F56">
        <w:rPr>
          <w:rFonts w:ascii="Times New Roman" w:hAnsi="Times New Roman" w:cs="Times New Roman"/>
          <w:sz w:val="24"/>
          <w:szCs w:val="24"/>
        </w:rPr>
        <w:t xml:space="preserve">for å oppfriske. Sorter hvilke filer som skal arkiveres og hva som skal være hoveddokument og vedlegg. </w:t>
      </w:r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 xml:space="preserve">Fjern avhuking på filer som ikke skal arkiveres, som </w:t>
      </w:r>
      <w:proofErr w:type="spellStart"/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>f.eks</w:t>
      </w:r>
      <w:proofErr w:type="spellEnd"/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spellStart"/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>gif.filer</w:t>
      </w:r>
      <w:proofErr w:type="spellEnd"/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 xml:space="preserve"> o.l. Meldingstekst som ikke har </w:t>
      </w:r>
      <w:proofErr w:type="spellStart"/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>arkivverdi</w:t>
      </w:r>
      <w:proofErr w:type="spellEnd"/>
      <w:r w:rsidR="00E64F56" w:rsidRPr="00CD50D3">
        <w:rPr>
          <w:rFonts w:ascii="Times New Roman" w:hAnsi="Times New Roman" w:cs="Times New Roman"/>
          <w:sz w:val="24"/>
          <w:szCs w:val="24"/>
          <w:u w:val="single"/>
        </w:rPr>
        <w:t xml:space="preserve"> skal også fjernes.</w:t>
      </w:r>
      <w:r w:rsidR="00E64F56">
        <w:rPr>
          <w:rFonts w:ascii="Times New Roman" w:hAnsi="Times New Roman" w:cs="Times New Roman"/>
          <w:sz w:val="24"/>
          <w:szCs w:val="24"/>
        </w:rPr>
        <w:t xml:space="preserve"> Hvis du arkiverer filer som ikke er i PDF må du krysse av for lag PDF-variant. </w:t>
      </w:r>
    </w:p>
    <w:p w:rsidR="00E64F56" w:rsidRDefault="00E64F56" w:rsidP="000A58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8CC" w:rsidRDefault="00120615" w:rsidP="00120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det nederste fanefeltet har du 5 faner. Trykk på fanen «journal». Velg om du skal registrere et inngående eller utgående dokument. I innhold skriver du inn/redigerer tittelen. Det er denne som blir liggende som tittel i saken</w:t>
      </w:r>
      <w:r w:rsidR="002336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samt vises på offentlig postliste. </w:t>
      </w:r>
    </w:p>
    <w:p w:rsidR="00004399" w:rsidRDefault="00004399" w:rsidP="00120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399" w:rsidRDefault="00004399" w:rsidP="00120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fanen «gradering» må du legge inn opplysninger dersom dokumentet skal være unntatt offentlighet. </w:t>
      </w:r>
    </w:p>
    <w:p w:rsidR="002336A8" w:rsidRDefault="002336A8" w:rsidP="00120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A8" w:rsidRDefault="002336A8" w:rsidP="00120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fanen </w:t>
      </w:r>
      <w:r w:rsidR="00D93C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avs./Mott.</w:t>
      </w:r>
      <w:r w:rsidR="00D93C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legger du inn riktig avsender og mottaker og </w:t>
      </w:r>
      <w:proofErr w:type="spellStart"/>
      <w:r>
        <w:rPr>
          <w:rFonts w:ascii="Times New Roman" w:hAnsi="Times New Roman" w:cs="Times New Roman"/>
          <w:sz w:val="24"/>
          <w:szCs w:val="24"/>
        </w:rPr>
        <w:t>evnt</w:t>
      </w:r>
      <w:proofErr w:type="spellEnd"/>
      <w:r>
        <w:rPr>
          <w:rFonts w:ascii="Times New Roman" w:hAnsi="Times New Roman" w:cs="Times New Roman"/>
          <w:sz w:val="24"/>
          <w:szCs w:val="24"/>
        </w:rPr>
        <w:t>. kopimottaker. Husk at du må skrive inn ko</w:t>
      </w:r>
      <w:r w:rsidR="005B1B33">
        <w:rPr>
          <w:rFonts w:ascii="Times New Roman" w:hAnsi="Times New Roman" w:cs="Times New Roman"/>
          <w:sz w:val="24"/>
          <w:szCs w:val="24"/>
        </w:rPr>
        <w:t>rrekt ekstern avsender/mottaker.</w:t>
      </w:r>
      <w:r>
        <w:rPr>
          <w:rFonts w:ascii="Times New Roman" w:hAnsi="Times New Roman" w:cs="Times New Roman"/>
          <w:sz w:val="24"/>
          <w:szCs w:val="24"/>
        </w:rPr>
        <w:t xml:space="preserve"> Arkiv</w:t>
      </w:r>
      <w:r w:rsidR="0026631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plugin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henter direkte fra mailen, det vil si at i mange tilfeller vil det stå en e-postadresse på den eksterne. I e-poster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f.eks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Fylkesmannen eller Fylkeskommunen fremkommer navnet til saksbehandler i stedet for organisasjonen det er sendt fra. Det er viktig at man er nøye </w:t>
      </w:r>
      <w:r w:rsidR="00553D15">
        <w:rPr>
          <w:rFonts w:ascii="Times New Roman" w:hAnsi="Times New Roman" w:cs="Times New Roman"/>
          <w:sz w:val="24"/>
          <w:szCs w:val="24"/>
        </w:rPr>
        <w:t>både når man registrerer tittel og avsender</w:t>
      </w:r>
      <w:r>
        <w:rPr>
          <w:rFonts w:ascii="Times New Roman" w:hAnsi="Times New Roman" w:cs="Times New Roman"/>
          <w:sz w:val="24"/>
          <w:szCs w:val="24"/>
        </w:rPr>
        <w:t xml:space="preserve">. Opplysningene blir registrert både på journalposten og vil fremkomme på offentlig postliste. </w:t>
      </w:r>
    </w:p>
    <w:p w:rsidR="002336A8" w:rsidRDefault="002336A8" w:rsidP="00120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A8" w:rsidRDefault="002336A8" w:rsidP="00120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alle feltene er utfylt kan du trykke på arkiver. </w:t>
      </w:r>
      <w:r w:rsidR="00553D15">
        <w:rPr>
          <w:rFonts w:ascii="Times New Roman" w:hAnsi="Times New Roman" w:cs="Times New Roman"/>
          <w:sz w:val="24"/>
          <w:szCs w:val="24"/>
        </w:rPr>
        <w:t xml:space="preserve">Søk opp igjen den registrerte journalposten i ESA. Gå til avsender/mottaker-fanen. Legg inn riktig avsender fra parter. Dersom avsender ikke er registrert som part søker du opp vanlig måte og lagrer. Kopier også avsender inn som part i saken. </w:t>
      </w:r>
    </w:p>
    <w:p w:rsidR="002336A8" w:rsidRPr="002336A8" w:rsidRDefault="002336A8" w:rsidP="0012061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336A8" w:rsidRDefault="002336A8" w:rsidP="0012061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6A8">
        <w:rPr>
          <w:rFonts w:ascii="Times New Roman" w:hAnsi="Times New Roman" w:cs="Times New Roman"/>
          <w:b/>
          <w:sz w:val="24"/>
          <w:szCs w:val="24"/>
          <w:u w:val="single"/>
        </w:rPr>
        <w:t>Arkivere vedlegg i eksisterende journalpost:</w:t>
      </w:r>
    </w:p>
    <w:p w:rsidR="002336A8" w:rsidRDefault="00523F7E" w:rsidP="001206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Skriv inn saks- og dokumentnummer, </w:t>
      </w:r>
      <w:proofErr w:type="spellStart"/>
      <w:r>
        <w:rPr>
          <w:rFonts w:ascii="Times New Roman" w:hAnsi="Times New Roman" w:cs="Times New Roman"/>
          <w:sz w:val="24"/>
          <w:szCs w:val="24"/>
        </w:rPr>
        <w:t>f.eks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17/1-1. Trykk på de grønne pilene for å hente journalposten. </w:t>
      </w:r>
    </w:p>
    <w:p w:rsidR="00523F7E" w:rsidRDefault="00523F7E" w:rsidP="00120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F7E" w:rsidRDefault="00523F7E" w:rsidP="00523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Sorter hvilke filer som skal arkiveres. </w:t>
      </w:r>
      <w:r w:rsidRPr="00CD50D3">
        <w:rPr>
          <w:rFonts w:ascii="Times New Roman" w:hAnsi="Times New Roman" w:cs="Times New Roman"/>
          <w:sz w:val="24"/>
          <w:szCs w:val="24"/>
          <w:u w:val="single"/>
        </w:rPr>
        <w:t xml:space="preserve">Fjern avhuking på filer som ikke skal arkiveres, som </w:t>
      </w:r>
      <w:proofErr w:type="spellStart"/>
      <w:r w:rsidRPr="00CD50D3">
        <w:rPr>
          <w:rFonts w:ascii="Times New Roman" w:hAnsi="Times New Roman" w:cs="Times New Roman"/>
          <w:sz w:val="24"/>
          <w:szCs w:val="24"/>
          <w:u w:val="single"/>
        </w:rPr>
        <w:t>f.eks</w:t>
      </w:r>
      <w:proofErr w:type="spellEnd"/>
      <w:r w:rsidRPr="00CD50D3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spellStart"/>
      <w:r w:rsidRPr="00CD50D3">
        <w:rPr>
          <w:rFonts w:ascii="Times New Roman" w:hAnsi="Times New Roman" w:cs="Times New Roman"/>
          <w:sz w:val="24"/>
          <w:szCs w:val="24"/>
          <w:u w:val="single"/>
        </w:rPr>
        <w:t>gif.filer</w:t>
      </w:r>
      <w:proofErr w:type="spellEnd"/>
      <w:r w:rsidRPr="00CD50D3">
        <w:rPr>
          <w:rFonts w:ascii="Times New Roman" w:hAnsi="Times New Roman" w:cs="Times New Roman"/>
          <w:sz w:val="24"/>
          <w:szCs w:val="24"/>
          <w:u w:val="single"/>
        </w:rPr>
        <w:t xml:space="preserve"> o.l. Meldingstekst som ikke har </w:t>
      </w:r>
      <w:proofErr w:type="spellStart"/>
      <w:r w:rsidRPr="00CD50D3">
        <w:rPr>
          <w:rFonts w:ascii="Times New Roman" w:hAnsi="Times New Roman" w:cs="Times New Roman"/>
          <w:sz w:val="24"/>
          <w:szCs w:val="24"/>
          <w:u w:val="single"/>
        </w:rPr>
        <w:t>arkivverdi</w:t>
      </w:r>
      <w:proofErr w:type="spellEnd"/>
      <w:r w:rsidRPr="00CD50D3">
        <w:rPr>
          <w:rFonts w:ascii="Times New Roman" w:hAnsi="Times New Roman" w:cs="Times New Roman"/>
          <w:sz w:val="24"/>
          <w:szCs w:val="24"/>
          <w:u w:val="single"/>
        </w:rPr>
        <w:t xml:space="preserve"> skal også fjernes</w:t>
      </w:r>
      <w:r>
        <w:rPr>
          <w:rFonts w:ascii="Times New Roman" w:hAnsi="Times New Roman" w:cs="Times New Roman"/>
          <w:sz w:val="24"/>
          <w:szCs w:val="24"/>
        </w:rPr>
        <w:t>. Hvis du arkiverer filer som ikke er i PDF må du krysse av for lag PDF-variant.</w:t>
      </w:r>
    </w:p>
    <w:p w:rsidR="000D40E6" w:rsidRDefault="000D40E6" w:rsidP="00523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40E6" w:rsidRDefault="000D40E6" w:rsidP="00523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du er ferdig kan du trykke på arkiver. </w:t>
      </w:r>
    </w:p>
    <w:p w:rsidR="00CE3C5E" w:rsidRDefault="00B92621" w:rsidP="00523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3C5E" w:rsidRDefault="00A356C3" w:rsidP="00523F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Arkivere inngående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/utgående</w:t>
      </w:r>
      <w:r w:rsidRPr="000A58CC">
        <w:rPr>
          <w:rFonts w:ascii="Times New Roman" w:hAnsi="Times New Roman" w:cs="Times New Roman"/>
          <w:b/>
          <w:sz w:val="24"/>
          <w:szCs w:val="24"/>
          <w:u w:val="single"/>
        </w:rPr>
        <w:t xml:space="preserve"> e-post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NY sak:</w:t>
      </w:r>
    </w:p>
    <w:p w:rsidR="00A356C3" w:rsidRPr="00D64DED" w:rsidRDefault="00D64DED" w:rsidP="00523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Legg inn </w:t>
      </w:r>
      <w:proofErr w:type="spellStart"/>
      <w:r>
        <w:rPr>
          <w:rFonts w:ascii="Times New Roman" w:hAnsi="Times New Roman" w:cs="Times New Roman"/>
          <w:sz w:val="24"/>
          <w:szCs w:val="24"/>
        </w:rPr>
        <w:t>sakart</w:t>
      </w:r>
      <w:proofErr w:type="spellEnd"/>
      <w:r>
        <w:rPr>
          <w:rFonts w:ascii="Times New Roman" w:hAnsi="Times New Roman" w:cs="Times New Roman"/>
          <w:sz w:val="24"/>
          <w:szCs w:val="24"/>
        </w:rPr>
        <w:t>/type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forhåndsutfylt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standard/standard som er mest brukt). Legg til saksansvarlig og tittel på saken. </w:t>
      </w:r>
    </w:p>
    <w:p w:rsidR="00A356C3" w:rsidRDefault="00A356C3" w:rsidP="00523F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4DED" w:rsidRDefault="00D64DED" w:rsidP="00D64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det nederste fanefeltet har du </w:t>
      </w:r>
      <w:r w:rsidR="00D93C44">
        <w:rPr>
          <w:rFonts w:ascii="Times New Roman" w:hAnsi="Times New Roman" w:cs="Times New Roman"/>
          <w:sz w:val="24"/>
          <w:szCs w:val="24"/>
        </w:rPr>
        <w:t>nå 9</w:t>
      </w:r>
      <w:r>
        <w:rPr>
          <w:rFonts w:ascii="Times New Roman" w:hAnsi="Times New Roman" w:cs="Times New Roman"/>
          <w:sz w:val="24"/>
          <w:szCs w:val="24"/>
        </w:rPr>
        <w:t xml:space="preserve"> faner.</w:t>
      </w:r>
      <w:r w:rsidR="00D93C44">
        <w:rPr>
          <w:rFonts w:ascii="Times New Roman" w:hAnsi="Times New Roman" w:cs="Times New Roman"/>
          <w:sz w:val="24"/>
          <w:szCs w:val="24"/>
        </w:rPr>
        <w:t xml:space="preserve"> De fem første gjelder registrering av ny sak. Trykk på fanen «arkiv» for å legge til arkivkode. Velg arkivdel først. Trykk deretter på knappen «ny». Du kan legge inn arkivkode på to måter. Velg arkivklasse fra </w:t>
      </w:r>
      <w:proofErr w:type="spellStart"/>
      <w:r w:rsidR="00D93C44">
        <w:rPr>
          <w:rFonts w:ascii="Times New Roman" w:hAnsi="Times New Roman" w:cs="Times New Roman"/>
          <w:sz w:val="24"/>
          <w:szCs w:val="24"/>
        </w:rPr>
        <w:t>nedtrekksmenyen</w:t>
      </w:r>
      <w:proofErr w:type="spellEnd"/>
      <w:r w:rsidR="00D93C44">
        <w:rPr>
          <w:rFonts w:ascii="Times New Roman" w:hAnsi="Times New Roman" w:cs="Times New Roman"/>
          <w:sz w:val="24"/>
          <w:szCs w:val="24"/>
        </w:rPr>
        <w:t xml:space="preserve"> og skriv inn arkivkoden i feltet «verdi». Dersom du ikke vet arkivkoden kan du søke ved å trykke på «…». Legg inn arkivklasse. Skriv enten inn stikkord for hva du vil søke etter eller trykk på «…» for å få opp hele listen. (Dokumenter som arkiveres på papir har egne verdier som </w:t>
      </w:r>
      <w:proofErr w:type="spellStart"/>
      <w:r w:rsidR="00D93C44">
        <w:rPr>
          <w:rFonts w:ascii="Times New Roman" w:hAnsi="Times New Roman" w:cs="Times New Roman"/>
          <w:sz w:val="24"/>
          <w:szCs w:val="24"/>
        </w:rPr>
        <w:t>f.eks</w:t>
      </w:r>
      <w:proofErr w:type="spellEnd"/>
      <w:r w:rsidR="00D93C44">
        <w:rPr>
          <w:rFonts w:ascii="Times New Roman" w:hAnsi="Times New Roman" w:cs="Times New Roman"/>
          <w:sz w:val="24"/>
          <w:szCs w:val="24"/>
        </w:rPr>
        <w:t xml:space="preserve"> GID, navn, personnummer). </w:t>
      </w:r>
    </w:p>
    <w:p w:rsidR="00D93C44" w:rsidRDefault="00D93C44" w:rsidP="00D64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C44" w:rsidRDefault="00D93C44" w:rsidP="00D64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Trykk på fanen «parter» for å legge inn part/parter i saken. Merk at man ikke får gjort oppslag i folkeregisteret via arkiv</w:t>
      </w:r>
      <w:r w:rsidR="00093AA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plugin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Dette må du gjøre manuelt etterpå. Skriv likevel inn riktig part/parter. </w:t>
      </w:r>
    </w:p>
    <w:p w:rsidR="00D93C44" w:rsidRDefault="00D93C44" w:rsidP="00D64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2E7" w:rsidRDefault="00D93C44" w:rsidP="00D64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Trykk på fanen «gradering» dersom saken skal unntas offentlighet. Legg inn riktig lovhjemmel. Husk å krysse av for hva som skal skjermes. </w:t>
      </w:r>
    </w:p>
    <w:p w:rsidR="00FA42E7" w:rsidRDefault="00FA42E7" w:rsidP="00D64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3C44" w:rsidRDefault="00FA42E7" w:rsidP="00D64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Saken er nå registrert ferdig i arkiv-</w:t>
      </w:r>
      <w:proofErr w:type="spellStart"/>
      <w:r>
        <w:rPr>
          <w:rFonts w:ascii="Times New Roman" w:hAnsi="Times New Roman" w:cs="Times New Roman"/>
          <w:sz w:val="24"/>
          <w:szCs w:val="24"/>
        </w:rPr>
        <w:t>plugin</w:t>
      </w:r>
      <w:proofErr w:type="spellEnd"/>
      <w:r>
        <w:rPr>
          <w:rFonts w:ascii="Times New Roman" w:hAnsi="Times New Roman" w:cs="Times New Roman"/>
          <w:sz w:val="24"/>
          <w:szCs w:val="24"/>
        </w:rPr>
        <w:t>. Fanene «journal», «gradering», «avs./mott.» og «</w:t>
      </w:r>
      <w:proofErr w:type="spellStart"/>
      <w:r>
        <w:rPr>
          <w:rFonts w:ascii="Times New Roman" w:hAnsi="Times New Roman" w:cs="Times New Roman"/>
          <w:sz w:val="24"/>
          <w:szCs w:val="24"/>
        </w:rPr>
        <w:t>tilleggsinfo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brukes for å registrere dokumentet inn i saken du nettopp registrerte. </w:t>
      </w:r>
      <w:r w:rsidR="00D93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 kan du følge samme oppskrift som øverst i dokumentet. </w:t>
      </w:r>
    </w:p>
    <w:p w:rsidR="00FA42E7" w:rsidRDefault="00FA42E7" w:rsidP="00D64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2E7" w:rsidRDefault="00FA42E7" w:rsidP="00D64DE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Trykk på arkiver når du registrert ferdig alle aktuelle faner både på sak og journal. </w:t>
      </w:r>
    </w:p>
    <w:p w:rsidR="00A356C3" w:rsidRDefault="00A356C3" w:rsidP="00D64DE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6C3" w:rsidRPr="005B1B33" w:rsidRDefault="005B1B33" w:rsidP="00523F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B33">
        <w:rPr>
          <w:rFonts w:ascii="Times New Roman" w:hAnsi="Times New Roman" w:cs="Times New Roman"/>
          <w:b/>
          <w:sz w:val="24"/>
          <w:szCs w:val="24"/>
        </w:rPr>
        <w:t xml:space="preserve">Dersom du får feilmelding; les hva som er feil. Ofte kan den enkelte rette opp selv. Hvis du er usikker, kontakt superbruker. </w:t>
      </w:r>
    </w:p>
    <w:p w:rsidR="005B1B33" w:rsidRDefault="005B1B33" w:rsidP="00523F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F7E" w:rsidRPr="00B92621" w:rsidRDefault="00B92621" w:rsidP="0012061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2621">
        <w:rPr>
          <w:rFonts w:ascii="Times New Roman" w:hAnsi="Times New Roman" w:cs="Times New Roman"/>
          <w:b/>
          <w:sz w:val="24"/>
          <w:szCs w:val="24"/>
          <w:u w:val="single"/>
        </w:rPr>
        <w:t>Merk at dokumenter som registreres av saksbehandler må ferdigstilles av arkivet f</w:t>
      </w:r>
      <w:r w:rsidR="007671DA">
        <w:rPr>
          <w:rFonts w:ascii="Times New Roman" w:hAnsi="Times New Roman" w:cs="Times New Roman"/>
          <w:b/>
          <w:sz w:val="24"/>
          <w:szCs w:val="24"/>
          <w:u w:val="single"/>
        </w:rPr>
        <w:t xml:space="preserve">ør det genererer oppgave i ESA (status S i ESA). </w:t>
      </w:r>
    </w:p>
    <w:p w:rsidR="002336A8" w:rsidRPr="002336A8" w:rsidRDefault="002336A8" w:rsidP="001206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36A8" w:rsidRPr="0023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CC"/>
    <w:rsid w:val="00004399"/>
    <w:rsid w:val="00090420"/>
    <w:rsid w:val="00093AA4"/>
    <w:rsid w:val="000A58CC"/>
    <w:rsid w:val="000D40E6"/>
    <w:rsid w:val="00120615"/>
    <w:rsid w:val="002336A8"/>
    <w:rsid w:val="00236331"/>
    <w:rsid w:val="00266316"/>
    <w:rsid w:val="004308C3"/>
    <w:rsid w:val="004365FF"/>
    <w:rsid w:val="00466A1B"/>
    <w:rsid w:val="00523F7E"/>
    <w:rsid w:val="00542111"/>
    <w:rsid w:val="00553D15"/>
    <w:rsid w:val="005B1B33"/>
    <w:rsid w:val="007671DA"/>
    <w:rsid w:val="00A356C3"/>
    <w:rsid w:val="00A6296B"/>
    <w:rsid w:val="00B92621"/>
    <w:rsid w:val="00CD50D3"/>
    <w:rsid w:val="00CE3C5E"/>
    <w:rsid w:val="00D64DED"/>
    <w:rsid w:val="00D93C44"/>
    <w:rsid w:val="00E64F56"/>
    <w:rsid w:val="00EC675F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00D8"/>
  <w15:chartTrackingRefBased/>
  <w15:docId w15:val="{6FFE719C-CAC5-4EDD-9623-6EFB76F9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9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3392722D</Template>
  <TotalTime>28</TotalTime>
  <Pages>2</Pages>
  <Words>662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Streitlien Olsen</dc:creator>
  <cp:keywords/>
  <dc:description/>
  <cp:lastModifiedBy>Elise Streitlien Olsen</cp:lastModifiedBy>
  <cp:revision>11</cp:revision>
  <cp:lastPrinted>2017-04-27T08:42:00Z</cp:lastPrinted>
  <dcterms:created xsi:type="dcterms:W3CDTF">2017-10-19T11:24:00Z</dcterms:created>
  <dcterms:modified xsi:type="dcterms:W3CDTF">2018-02-01T12:37:00Z</dcterms:modified>
</cp:coreProperties>
</file>